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FB4C" w14:textId="2B220828" w:rsidR="00FC58F8" w:rsidRDefault="00741EA1" w:rsidP="00FC58F8">
      <w:pPr>
        <w:jc w:val="center"/>
        <w:rPr>
          <w:sz w:val="32"/>
          <w:szCs w:val="32"/>
        </w:rPr>
      </w:pPr>
      <w:r>
        <w:rPr>
          <w:sz w:val="32"/>
          <w:szCs w:val="32"/>
        </w:rPr>
        <w:t>REG</w:t>
      </w:r>
      <w:r w:rsidR="00B22514">
        <w:rPr>
          <w:sz w:val="32"/>
          <w:szCs w:val="32"/>
        </w:rPr>
        <w:t>INALD</w:t>
      </w:r>
      <w:r>
        <w:rPr>
          <w:sz w:val="32"/>
          <w:szCs w:val="32"/>
        </w:rPr>
        <w:t xml:space="preserve"> CHESTER</w:t>
      </w:r>
      <w:r w:rsidR="00FC58F8" w:rsidRPr="00FC58F8">
        <w:rPr>
          <w:sz w:val="32"/>
          <w:szCs w:val="32"/>
        </w:rPr>
        <w:t xml:space="preserve"> MEMORIAL SCHOLARSHIP APPLICATION</w:t>
      </w:r>
    </w:p>
    <w:p w14:paraId="40E35BAD" w14:textId="77777777" w:rsidR="00B22514" w:rsidRDefault="00B22514" w:rsidP="00B2251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9C53DEF" w14:textId="3B61DA91" w:rsidR="00B22514" w:rsidRPr="00B22514" w:rsidRDefault="00B22514" w:rsidP="00B22514">
      <w:pPr>
        <w:rPr>
          <w:szCs w:val="24"/>
        </w:rPr>
      </w:pPr>
      <w:r w:rsidRPr="00B22514">
        <w:rPr>
          <w:szCs w:val="24"/>
        </w:rPr>
        <w:t xml:space="preserve">Reginald Chester was a Cooperative Extension advocate for nearly 50 years. He was on the Board of Directors and served as President twice. </w:t>
      </w:r>
      <w:r>
        <w:rPr>
          <w:szCs w:val="24"/>
        </w:rPr>
        <w:t xml:space="preserve"> </w:t>
      </w:r>
      <w:r w:rsidRPr="00B22514">
        <w:rPr>
          <w:szCs w:val="24"/>
        </w:rPr>
        <w:t xml:space="preserve">He </w:t>
      </w:r>
      <w:r w:rsidR="00E10D80" w:rsidRPr="00B22514">
        <w:rPr>
          <w:szCs w:val="24"/>
        </w:rPr>
        <w:t>devoted</w:t>
      </w:r>
      <w:r w:rsidRPr="00B22514">
        <w:rPr>
          <w:szCs w:val="24"/>
        </w:rPr>
        <w:t xml:space="preserve"> </w:t>
      </w:r>
      <w:r w:rsidR="00E10D80">
        <w:rPr>
          <w:szCs w:val="24"/>
        </w:rPr>
        <w:t xml:space="preserve">much of his </w:t>
      </w:r>
      <w:r w:rsidRPr="00B22514">
        <w:rPr>
          <w:szCs w:val="24"/>
        </w:rPr>
        <w:t>time working to support youth and 4-H Camp in St. Lawrence County.</w:t>
      </w:r>
    </w:p>
    <w:p w14:paraId="4C5FEA95" w14:textId="77777777" w:rsidR="00B22514" w:rsidRDefault="00B22514" w:rsidP="00B22514">
      <w:pPr>
        <w:rPr>
          <w:szCs w:val="24"/>
        </w:rPr>
      </w:pPr>
      <w:r w:rsidRPr="00B22514">
        <w:rPr>
          <w:szCs w:val="24"/>
        </w:rPr>
        <w:tab/>
      </w:r>
    </w:p>
    <w:p w14:paraId="4EE5F9A7" w14:textId="0C0B210A" w:rsidR="00B22514" w:rsidRPr="00B22514" w:rsidRDefault="00B22514" w:rsidP="00B22514">
      <w:pPr>
        <w:rPr>
          <w:szCs w:val="24"/>
        </w:rPr>
      </w:pPr>
      <w:r w:rsidRPr="00B22514">
        <w:rPr>
          <w:szCs w:val="24"/>
        </w:rPr>
        <w:t>To remember Reg</w:t>
      </w:r>
      <w:r>
        <w:rPr>
          <w:szCs w:val="24"/>
        </w:rPr>
        <w:t>inald</w:t>
      </w:r>
      <w:r w:rsidRPr="00B22514">
        <w:rPr>
          <w:szCs w:val="24"/>
        </w:rPr>
        <w:t xml:space="preserve"> and his dedication to </w:t>
      </w:r>
      <w:r w:rsidR="005F23F6">
        <w:rPr>
          <w:szCs w:val="24"/>
        </w:rPr>
        <w:t xml:space="preserve">Cornell </w:t>
      </w:r>
      <w:r w:rsidRPr="00B22514">
        <w:rPr>
          <w:szCs w:val="24"/>
        </w:rPr>
        <w:t>Cooperative Extension</w:t>
      </w:r>
      <w:r>
        <w:rPr>
          <w:szCs w:val="24"/>
        </w:rPr>
        <w:t>,</w:t>
      </w:r>
      <w:r w:rsidRPr="00B22514">
        <w:rPr>
          <w:szCs w:val="24"/>
        </w:rPr>
        <w:t xml:space="preserve"> a scholarship has been created to help youth attend 4-H Camp. Youth are encouraged to apply for the scholarship who enjoy working with their hands, meeting other </w:t>
      </w:r>
      <w:r w:rsidR="00E10D80" w:rsidRPr="00B22514">
        <w:rPr>
          <w:szCs w:val="24"/>
        </w:rPr>
        <w:t>youth,</w:t>
      </w:r>
      <w:r w:rsidRPr="00B22514">
        <w:rPr>
          <w:szCs w:val="24"/>
        </w:rPr>
        <w:t xml:space="preserve"> and having new experiences in life. Youth of all ages are encouraged to </w:t>
      </w:r>
      <w:r w:rsidR="00E10D80">
        <w:rPr>
          <w:szCs w:val="24"/>
        </w:rPr>
        <w:t>apply by completing the attached application</w:t>
      </w:r>
      <w:r w:rsidRPr="00B22514">
        <w:rPr>
          <w:szCs w:val="24"/>
        </w:rPr>
        <w:t xml:space="preserve"> about why they would like to attend 4-H camp this summer. Youth with more than one sibling attending or youth with financial constraints are </w:t>
      </w:r>
      <w:r w:rsidR="00E10D80">
        <w:rPr>
          <w:szCs w:val="24"/>
        </w:rPr>
        <w:t xml:space="preserve">greatly </w:t>
      </w:r>
      <w:r w:rsidRPr="00B22514">
        <w:rPr>
          <w:szCs w:val="24"/>
        </w:rPr>
        <w:t xml:space="preserve">encouraged to apply. </w:t>
      </w:r>
    </w:p>
    <w:p w14:paraId="337E8B50" w14:textId="77777777" w:rsidR="00E10D80" w:rsidRDefault="00E10D80" w:rsidP="00E10D80">
      <w:pPr>
        <w:rPr>
          <w:rFonts w:ascii="Palatino Linotype" w:hAnsi="Palatino Linotype"/>
        </w:rPr>
      </w:pPr>
    </w:p>
    <w:p w14:paraId="74F3B2FB" w14:textId="4B5F9DA2" w:rsidR="00E10D80" w:rsidRDefault="00CD510C" w:rsidP="003F3A96">
      <w:pPr>
        <w:rPr>
          <w:rFonts w:ascii="Palatino Linotype" w:hAnsi="Palatino Linotype"/>
        </w:rPr>
      </w:pPr>
      <w:r w:rsidRPr="003F3A96">
        <w:rPr>
          <w:rFonts w:ascii="Palatino Linotype" w:hAnsi="Palatino Linotype"/>
        </w:rPr>
        <w:t>T</w:t>
      </w:r>
      <w:r w:rsidR="00E10D80" w:rsidRPr="003F3A96">
        <w:rPr>
          <w:rFonts w:ascii="Palatino Linotype" w:hAnsi="Palatino Linotype"/>
        </w:rPr>
        <w:t>he following</w:t>
      </w:r>
      <w:r w:rsidRPr="003F3A96">
        <w:rPr>
          <w:rFonts w:ascii="Palatino Linotype" w:hAnsi="Palatino Linotype"/>
        </w:rPr>
        <w:t xml:space="preserve"> criteria must be met to </w:t>
      </w:r>
      <w:r w:rsidR="00E10D80" w:rsidRPr="003F3A96">
        <w:rPr>
          <w:rFonts w:ascii="Palatino Linotype" w:hAnsi="Palatino Linotype"/>
        </w:rPr>
        <w:t xml:space="preserve">be considered for this scholarship: </w:t>
      </w:r>
    </w:p>
    <w:p w14:paraId="2E2F353B" w14:textId="77777777" w:rsidR="00615C50" w:rsidRPr="003F3A96" w:rsidRDefault="00615C50" w:rsidP="003F3A96">
      <w:pPr>
        <w:rPr>
          <w:rFonts w:ascii="Palatino Linotype" w:hAnsi="Palatino Linotype"/>
        </w:rPr>
      </w:pPr>
    </w:p>
    <w:p w14:paraId="6C1DD731" w14:textId="76E3CA76" w:rsidR="00CD510C" w:rsidRDefault="00CD510C" w:rsidP="003F3A96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3F3A96">
        <w:rPr>
          <w:rFonts w:ascii="Palatino Linotype" w:hAnsi="Palatino Linotype"/>
        </w:rPr>
        <w:t>Candidate must be a</w:t>
      </w:r>
      <w:r w:rsidR="00364E6C">
        <w:rPr>
          <w:rFonts w:ascii="Palatino Linotype" w:hAnsi="Palatino Linotype"/>
        </w:rPr>
        <w:t>n enrolled 4-H member</w:t>
      </w:r>
      <w:r w:rsidRPr="003F3A96">
        <w:rPr>
          <w:rFonts w:ascii="Palatino Linotype" w:hAnsi="Palatino Linotype"/>
        </w:rPr>
        <w:t xml:space="preserve"> of St. Lawrence County. </w:t>
      </w:r>
    </w:p>
    <w:p w14:paraId="5EE828F0" w14:textId="77777777" w:rsidR="003F3A96" w:rsidRPr="003F3A96" w:rsidRDefault="003F3A96" w:rsidP="003F3A96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3F3A96">
        <w:rPr>
          <w:rFonts w:ascii="Palatino Linotype" w:hAnsi="Palatino Linotype"/>
        </w:rPr>
        <w:t>Candidate will submit the required application to Cornell Cooperative Extension of</w:t>
      </w:r>
    </w:p>
    <w:p w14:paraId="7A1A52D2" w14:textId="58098370" w:rsidR="003F3A96" w:rsidRPr="003F3A96" w:rsidRDefault="003F3A96" w:rsidP="003F3A96">
      <w:pPr>
        <w:pStyle w:val="ListParagraph"/>
        <w:rPr>
          <w:rFonts w:ascii="Palatino Linotype" w:hAnsi="Palatino Linotype"/>
        </w:rPr>
      </w:pPr>
      <w:r w:rsidRPr="003F3A96">
        <w:rPr>
          <w:rFonts w:ascii="Palatino Linotype" w:hAnsi="Palatino Linotype"/>
        </w:rPr>
        <w:t>St. Lawrence County on or before May 20, 202</w:t>
      </w:r>
      <w:r w:rsidR="00AD7240">
        <w:rPr>
          <w:rFonts w:ascii="Palatino Linotype" w:hAnsi="Palatino Linotype"/>
        </w:rPr>
        <w:t>5</w:t>
      </w:r>
      <w:r w:rsidRPr="003F3A96">
        <w:rPr>
          <w:rFonts w:ascii="Palatino Linotype" w:hAnsi="Palatino Linotype"/>
        </w:rPr>
        <w:t>.</w:t>
      </w:r>
    </w:p>
    <w:p w14:paraId="35446DB2" w14:textId="3D5EFEDF" w:rsidR="003F3A96" w:rsidRDefault="00CD510C" w:rsidP="003F3A96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3F3A96">
        <w:rPr>
          <w:rFonts w:ascii="Palatino Linotype" w:hAnsi="Palatino Linotype"/>
        </w:rPr>
        <w:t>Awardee will apply the scholarship money towards the 202</w:t>
      </w:r>
      <w:r w:rsidR="00AD7240">
        <w:rPr>
          <w:rFonts w:ascii="Palatino Linotype" w:hAnsi="Palatino Linotype"/>
        </w:rPr>
        <w:t>5</w:t>
      </w:r>
      <w:r w:rsidRPr="003F3A96">
        <w:rPr>
          <w:rFonts w:ascii="Palatino Linotype" w:hAnsi="Palatino Linotype"/>
        </w:rPr>
        <w:t xml:space="preserve"> Camp Overlook Season.</w:t>
      </w:r>
    </w:p>
    <w:p w14:paraId="3163CE81" w14:textId="77777777" w:rsidR="003F3A96" w:rsidRDefault="003F3A96" w:rsidP="003F3A96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3F3A96">
        <w:rPr>
          <w:rFonts w:ascii="Palatino Linotype" w:hAnsi="Palatino Linotype"/>
        </w:rPr>
        <w:t xml:space="preserve">Awardee will </w:t>
      </w:r>
      <w:r>
        <w:rPr>
          <w:rFonts w:ascii="Palatino Linotype" w:hAnsi="Palatino Linotype"/>
        </w:rPr>
        <w:t>share about their camping experience with</w:t>
      </w:r>
      <w:r w:rsidRPr="003F3A96">
        <w:rPr>
          <w:rFonts w:ascii="Palatino Linotype" w:hAnsi="Palatino Linotype"/>
        </w:rPr>
        <w:t xml:space="preserve"> at least one group of youth</w:t>
      </w:r>
      <w:r>
        <w:rPr>
          <w:rFonts w:ascii="Palatino Linotype" w:hAnsi="Palatino Linotype"/>
        </w:rPr>
        <w:t>.</w:t>
      </w:r>
      <w:r w:rsidRPr="003F3A96">
        <w:rPr>
          <w:rFonts w:ascii="Palatino Linotype" w:hAnsi="Palatino Linotype"/>
        </w:rPr>
        <w:t xml:space="preserve"> </w:t>
      </w:r>
    </w:p>
    <w:p w14:paraId="726EF192" w14:textId="410291C1" w:rsidR="003F3A96" w:rsidRDefault="003F3A96" w:rsidP="003F3A96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3F3A96">
        <w:rPr>
          <w:rFonts w:ascii="Palatino Linotype" w:hAnsi="Palatino Linotype"/>
        </w:rPr>
        <w:t>Awardee will Write a “Thank You” note to the 4-H Scholarship &amp; Development committee</w:t>
      </w:r>
      <w:r w:rsidR="00615C50">
        <w:rPr>
          <w:rFonts w:ascii="Palatino Linotype" w:hAnsi="Palatino Linotype"/>
        </w:rPr>
        <w:t xml:space="preserve"> or donor family</w:t>
      </w:r>
      <w:r w:rsidRPr="003F3A96">
        <w:rPr>
          <w:rFonts w:ascii="Palatino Linotype" w:hAnsi="Palatino Linotype"/>
        </w:rPr>
        <w:t xml:space="preserve">, thanking them, telling them what </w:t>
      </w:r>
      <w:r>
        <w:rPr>
          <w:rFonts w:ascii="Palatino Linotype" w:hAnsi="Palatino Linotype"/>
        </w:rPr>
        <w:t>gained from attending camp this summer</w:t>
      </w:r>
      <w:r w:rsidR="00615C50">
        <w:rPr>
          <w:rFonts w:ascii="Palatino Linotype" w:hAnsi="Palatino Linotype"/>
        </w:rPr>
        <w:t xml:space="preserve"> and why the experience met so much to them.</w:t>
      </w:r>
    </w:p>
    <w:p w14:paraId="31C1761C" w14:textId="5F39DBB7" w:rsidR="003F3A96" w:rsidRPr="00615C50" w:rsidRDefault="003F3A96" w:rsidP="003F3A96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Awardee will give back to the community by volunteering</w:t>
      </w:r>
      <w:r w:rsidRPr="003F3A96">
        <w:rPr>
          <w:rFonts w:ascii="Palatino Linotype" w:hAnsi="Palatino Linotype"/>
        </w:rPr>
        <w:t xml:space="preserve"> 2 hours </w:t>
      </w:r>
      <w:r w:rsidR="00615C50">
        <w:rPr>
          <w:rFonts w:ascii="Palatino Linotype" w:hAnsi="Palatino Linotype"/>
        </w:rPr>
        <w:t xml:space="preserve">of </w:t>
      </w:r>
      <w:r w:rsidRPr="003F3A96">
        <w:rPr>
          <w:rFonts w:ascii="Palatino Linotype" w:hAnsi="Palatino Linotype"/>
        </w:rPr>
        <w:t>time work</w:t>
      </w:r>
      <w:r w:rsidR="00615C50">
        <w:rPr>
          <w:rFonts w:ascii="Palatino Linotype" w:hAnsi="Palatino Linotype"/>
        </w:rPr>
        <w:t>ing</w:t>
      </w:r>
      <w:r w:rsidRPr="003F3A96">
        <w:rPr>
          <w:rFonts w:ascii="Palatino Linotype" w:hAnsi="Palatino Linotype"/>
        </w:rPr>
        <w:t xml:space="preserve"> in the 4-H </w:t>
      </w:r>
      <w:r>
        <w:rPr>
          <w:rFonts w:ascii="Palatino Linotype" w:hAnsi="Palatino Linotype"/>
        </w:rPr>
        <w:t xml:space="preserve">Youth </w:t>
      </w:r>
      <w:r w:rsidRPr="003F3A96">
        <w:rPr>
          <w:rFonts w:ascii="Palatino Linotype" w:hAnsi="Palatino Linotype"/>
        </w:rPr>
        <w:t xml:space="preserve">Building during the </w:t>
      </w:r>
      <w:r>
        <w:rPr>
          <w:rFonts w:ascii="Palatino Linotype" w:hAnsi="Palatino Linotype"/>
        </w:rPr>
        <w:t xml:space="preserve">St. Lawrence </w:t>
      </w:r>
      <w:r w:rsidRPr="003F3A96">
        <w:rPr>
          <w:rFonts w:ascii="Palatino Linotype" w:hAnsi="Palatino Linotype"/>
        </w:rPr>
        <w:t xml:space="preserve">County Fair. </w:t>
      </w:r>
      <w:r w:rsidR="00615C50">
        <w:rPr>
          <w:rFonts w:ascii="Palatino Linotype" w:hAnsi="Palatino Linotype"/>
        </w:rPr>
        <w:t xml:space="preserve"> </w:t>
      </w:r>
      <w:r w:rsidRPr="003F3A96">
        <w:rPr>
          <w:rFonts w:ascii="Palatino Linotype" w:hAnsi="Palatino Linotype"/>
        </w:rPr>
        <w:t xml:space="preserve">If </w:t>
      </w:r>
      <w:r w:rsidR="00615C50">
        <w:rPr>
          <w:rFonts w:ascii="Palatino Linotype" w:hAnsi="Palatino Linotype"/>
        </w:rPr>
        <w:t>there is a schedule concern or conflict in volunteering at this event, the awardee can</w:t>
      </w:r>
      <w:r w:rsidRPr="00615C50">
        <w:rPr>
          <w:rFonts w:ascii="Palatino Linotype" w:hAnsi="Palatino Linotype"/>
        </w:rPr>
        <w:t xml:space="preserve"> arrange</w:t>
      </w:r>
      <w:r w:rsidR="00615C50">
        <w:rPr>
          <w:rFonts w:ascii="Palatino Linotype" w:hAnsi="Palatino Linotype"/>
        </w:rPr>
        <w:t xml:space="preserve"> another</w:t>
      </w:r>
      <w:r w:rsidRPr="00615C50">
        <w:rPr>
          <w:rFonts w:ascii="Palatino Linotype" w:hAnsi="Palatino Linotype"/>
        </w:rPr>
        <w:t xml:space="preserve"> volunteer </w:t>
      </w:r>
      <w:r w:rsidR="00615C50">
        <w:rPr>
          <w:rFonts w:ascii="Palatino Linotype" w:hAnsi="Palatino Linotype"/>
        </w:rPr>
        <w:t>opportunity</w:t>
      </w:r>
      <w:r w:rsidRPr="00615C50">
        <w:rPr>
          <w:rFonts w:ascii="Palatino Linotype" w:hAnsi="Palatino Linotype"/>
        </w:rPr>
        <w:t xml:space="preserve"> with the Extension </w:t>
      </w:r>
      <w:r w:rsidR="00615C50">
        <w:rPr>
          <w:rFonts w:ascii="Palatino Linotype" w:hAnsi="Palatino Linotype"/>
        </w:rPr>
        <w:t>Office.</w:t>
      </w:r>
    </w:p>
    <w:p w14:paraId="4AE3955D" w14:textId="1B9BCFF5" w:rsidR="00615C50" w:rsidRDefault="00615C50" w:rsidP="00615C50">
      <w:pPr>
        <w:rPr>
          <w:rFonts w:ascii="Palatino Linotype" w:hAnsi="Palatino Linotype"/>
        </w:rPr>
      </w:pPr>
    </w:p>
    <w:p w14:paraId="6C8E8EDC" w14:textId="77777777" w:rsidR="00615C50" w:rsidRDefault="00615C50" w:rsidP="00615C5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Please complete the attached application to be considered for the Reginald Chester Memorial Scholarship.  </w:t>
      </w:r>
    </w:p>
    <w:p w14:paraId="38BD25CB" w14:textId="77777777" w:rsidR="00615C50" w:rsidRDefault="00615C50" w:rsidP="00615C50">
      <w:pPr>
        <w:rPr>
          <w:rFonts w:ascii="Palatino Linotype" w:hAnsi="Palatino Linotype"/>
        </w:rPr>
      </w:pPr>
    </w:p>
    <w:p w14:paraId="6828A0A6" w14:textId="5C4FD677" w:rsidR="00FC58F8" w:rsidRPr="006B4BB4" w:rsidRDefault="00615C50" w:rsidP="006B4BB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If you have any questions, please reach out to the Cornell Cooperative Extension Office at 315-379-9192.  </w:t>
      </w:r>
    </w:p>
    <w:p w14:paraId="43F22E3D" w14:textId="77777777" w:rsidR="006B4BB4" w:rsidRDefault="006B4BB4" w:rsidP="006B4BB4">
      <w:pPr>
        <w:jc w:val="center"/>
        <w:rPr>
          <w:color w:val="FF0000"/>
        </w:rPr>
      </w:pPr>
    </w:p>
    <w:p w14:paraId="2E78230D" w14:textId="77777777" w:rsidR="006B4BB4" w:rsidRDefault="006B4BB4" w:rsidP="006B4BB4">
      <w:pPr>
        <w:jc w:val="center"/>
        <w:rPr>
          <w:color w:val="FF0000"/>
        </w:rPr>
      </w:pPr>
    </w:p>
    <w:p w14:paraId="7E3D78FB" w14:textId="0C2E86E3" w:rsidR="006B4BB4" w:rsidRPr="00427E39" w:rsidRDefault="006B4BB4" w:rsidP="006B4BB4">
      <w:pPr>
        <w:jc w:val="center"/>
        <w:rPr>
          <w:b/>
          <w:bCs/>
          <w:sz w:val="32"/>
          <w:szCs w:val="32"/>
        </w:rPr>
      </w:pPr>
      <w:r w:rsidRPr="00427E39"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58240" behindDoc="1" locked="0" layoutInCell="1" allowOverlap="1" wp14:anchorId="27C35A1A" wp14:editId="077B3A0E">
            <wp:simplePos x="0" y="0"/>
            <wp:positionH relativeFrom="column">
              <wp:posOffset>4787900</wp:posOffset>
            </wp:positionH>
            <wp:positionV relativeFrom="paragraph">
              <wp:posOffset>8890</wp:posOffset>
            </wp:positionV>
            <wp:extent cx="160464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84" y="21221"/>
                <wp:lineTo x="212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E39">
        <w:rPr>
          <w:b/>
          <w:bCs/>
          <w:sz w:val="40"/>
          <w:szCs w:val="40"/>
        </w:rPr>
        <w:t xml:space="preserve">4-H Camp Scholarship Application </w:t>
      </w:r>
      <w:r w:rsidRPr="00427E39">
        <w:rPr>
          <w:b/>
          <w:bCs/>
          <w:sz w:val="32"/>
          <w:szCs w:val="32"/>
        </w:rPr>
        <w:t>(Scholarship value is $4</w:t>
      </w:r>
      <w:r w:rsidR="007538FF">
        <w:rPr>
          <w:b/>
          <w:bCs/>
          <w:sz w:val="32"/>
          <w:szCs w:val="32"/>
        </w:rPr>
        <w:t>82</w:t>
      </w:r>
      <w:r w:rsidRPr="00427E39">
        <w:rPr>
          <w:b/>
          <w:bCs/>
          <w:sz w:val="32"/>
          <w:szCs w:val="32"/>
        </w:rPr>
        <w:t>)</w:t>
      </w:r>
    </w:p>
    <w:p w14:paraId="155B3559" w14:textId="2A07C590" w:rsidR="006B4BB4" w:rsidRPr="00427E39" w:rsidRDefault="006B4BB4" w:rsidP="006B4BB4">
      <w:pPr>
        <w:jc w:val="center"/>
        <w:rPr>
          <w:b/>
          <w:bCs/>
          <w:sz w:val="32"/>
          <w:szCs w:val="32"/>
        </w:rPr>
      </w:pPr>
      <w:r w:rsidRPr="00427E39">
        <w:rPr>
          <w:b/>
          <w:bCs/>
          <w:sz w:val="32"/>
          <w:szCs w:val="32"/>
        </w:rPr>
        <w:t>Due to the Extension Office May 20, 202</w:t>
      </w:r>
      <w:r w:rsidR="00AD7240">
        <w:rPr>
          <w:b/>
          <w:bCs/>
          <w:sz w:val="32"/>
          <w:szCs w:val="32"/>
        </w:rPr>
        <w:t>5</w:t>
      </w:r>
    </w:p>
    <w:p w14:paraId="778F6A62" w14:textId="45F6311C" w:rsidR="006B4BB4" w:rsidRPr="00B63D82" w:rsidRDefault="006B4BB4" w:rsidP="006B4BB4">
      <w:pPr>
        <w:jc w:val="center"/>
        <w:rPr>
          <w:b/>
          <w:bCs/>
          <w:color w:val="FF0000"/>
          <w:sz w:val="32"/>
          <w:szCs w:val="32"/>
        </w:rPr>
      </w:pPr>
      <w:r w:rsidRPr="00B63D82">
        <w:rPr>
          <w:b/>
          <w:bCs/>
          <w:color w:val="FF0000"/>
          <w:sz w:val="32"/>
          <w:szCs w:val="32"/>
        </w:rPr>
        <w:t>Two full scholarships are available.</w:t>
      </w:r>
    </w:p>
    <w:p w14:paraId="39FB5D2E" w14:textId="0F681CB9" w:rsidR="006B4BB4" w:rsidRPr="006B4BB4" w:rsidRDefault="006B4BB4" w:rsidP="006B4BB4">
      <w:pPr>
        <w:jc w:val="center"/>
        <w:rPr>
          <w:color w:val="FF0000"/>
        </w:rPr>
      </w:pPr>
    </w:p>
    <w:p w14:paraId="681EB16D" w14:textId="77777777" w:rsidR="006B4BB4" w:rsidRDefault="006B4BB4" w:rsidP="00224F8D"/>
    <w:p w14:paraId="733D0937" w14:textId="56B4AAC2" w:rsidR="00FC58F8" w:rsidRPr="00427E39" w:rsidRDefault="00A31303" w:rsidP="00224F8D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Applicant </w:t>
      </w:r>
      <w:r w:rsidR="00FC58F8" w:rsidRPr="00427E39">
        <w:rPr>
          <w:rFonts w:ascii="Palatino Linotype" w:hAnsi="Palatino Linotype"/>
          <w:b/>
          <w:bCs/>
        </w:rPr>
        <w:t>Name</w:t>
      </w:r>
      <w:r>
        <w:rPr>
          <w:rFonts w:ascii="Palatino Linotype" w:hAnsi="Palatino Linotype"/>
          <w:b/>
          <w:bCs/>
        </w:rPr>
        <w:t>__</w:t>
      </w:r>
      <w:r w:rsidR="00FC58F8" w:rsidRPr="00427E39">
        <w:rPr>
          <w:rFonts w:ascii="Palatino Linotype" w:hAnsi="Palatino Linotype"/>
          <w:b/>
          <w:bCs/>
        </w:rPr>
        <w:t>______________________________________________________________</w:t>
      </w:r>
      <w:r w:rsidR="00427E39">
        <w:rPr>
          <w:rFonts w:ascii="Palatino Linotype" w:hAnsi="Palatino Linotype"/>
          <w:b/>
          <w:bCs/>
        </w:rPr>
        <w:t>___</w:t>
      </w:r>
      <w:r w:rsidR="00FC58F8" w:rsidRPr="00427E39">
        <w:rPr>
          <w:rFonts w:ascii="Palatino Linotype" w:hAnsi="Palatino Linotype"/>
          <w:b/>
          <w:bCs/>
        </w:rPr>
        <w:t>_</w:t>
      </w:r>
    </w:p>
    <w:p w14:paraId="570CBC60" w14:textId="2B350652" w:rsidR="00FC58F8" w:rsidRPr="00427E39" w:rsidRDefault="00FC58F8" w:rsidP="00224F8D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>Address _____________________________________________________________________</w:t>
      </w:r>
      <w:r w:rsidR="00427E39">
        <w:rPr>
          <w:rFonts w:ascii="Palatino Linotype" w:hAnsi="Palatino Linotype"/>
          <w:b/>
          <w:bCs/>
        </w:rPr>
        <w:t>___</w:t>
      </w:r>
      <w:r w:rsidRPr="00427E39">
        <w:rPr>
          <w:rFonts w:ascii="Palatino Linotype" w:hAnsi="Palatino Linotype"/>
          <w:b/>
          <w:bCs/>
        </w:rPr>
        <w:t xml:space="preserve">___ </w:t>
      </w:r>
    </w:p>
    <w:p w14:paraId="203F2492" w14:textId="158578D0" w:rsidR="00FC58F8" w:rsidRPr="00427E39" w:rsidRDefault="00FC58F8" w:rsidP="00224F8D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DOB _______________ Cell </w:t>
      </w:r>
      <w:proofErr w:type="spellStart"/>
      <w:r w:rsidRPr="00427E39">
        <w:rPr>
          <w:rFonts w:ascii="Palatino Linotype" w:hAnsi="Palatino Linotype"/>
          <w:b/>
          <w:bCs/>
        </w:rPr>
        <w:t>phone___________________Home</w:t>
      </w:r>
      <w:proofErr w:type="spellEnd"/>
      <w:r w:rsidRPr="00427E39">
        <w:rPr>
          <w:rFonts w:ascii="Palatino Linotype" w:hAnsi="Palatino Linotype"/>
          <w:b/>
          <w:bCs/>
        </w:rPr>
        <w:t xml:space="preserve"> phone _____________</w:t>
      </w:r>
      <w:r w:rsidR="00427E39">
        <w:rPr>
          <w:rFonts w:ascii="Palatino Linotype" w:hAnsi="Palatino Linotype"/>
          <w:b/>
          <w:bCs/>
        </w:rPr>
        <w:t>__</w:t>
      </w:r>
      <w:r w:rsidRPr="00427E39">
        <w:rPr>
          <w:rFonts w:ascii="Palatino Linotype" w:hAnsi="Palatino Linotype"/>
          <w:b/>
          <w:bCs/>
        </w:rPr>
        <w:t xml:space="preserve">______ </w:t>
      </w:r>
    </w:p>
    <w:p w14:paraId="0EAF1FFF" w14:textId="37574928" w:rsidR="00FC58F8" w:rsidRPr="00427E39" w:rsidRDefault="00FC58F8" w:rsidP="00224F8D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>School _____________________________ E-mail address______________________</w:t>
      </w:r>
      <w:r w:rsidR="00427E39">
        <w:rPr>
          <w:rFonts w:ascii="Palatino Linotype" w:hAnsi="Palatino Linotype"/>
          <w:b/>
          <w:bCs/>
        </w:rPr>
        <w:t>__</w:t>
      </w:r>
      <w:r w:rsidRPr="00427E39">
        <w:rPr>
          <w:rFonts w:ascii="Palatino Linotype" w:hAnsi="Palatino Linotype"/>
          <w:b/>
          <w:bCs/>
        </w:rPr>
        <w:t>_________</w:t>
      </w:r>
    </w:p>
    <w:p w14:paraId="37AD0E5A" w14:textId="5B266B8A" w:rsidR="003904DC" w:rsidRPr="00427E39" w:rsidRDefault="00FC58F8" w:rsidP="00224F8D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>Name of Parent/Guardian 1______________________________________________</w:t>
      </w:r>
      <w:r w:rsidR="00427E39">
        <w:rPr>
          <w:rFonts w:ascii="Palatino Linotype" w:hAnsi="Palatino Linotype"/>
          <w:b/>
          <w:bCs/>
        </w:rPr>
        <w:t>___</w:t>
      </w:r>
      <w:r w:rsidRPr="00427E39">
        <w:rPr>
          <w:rFonts w:ascii="Palatino Linotype" w:hAnsi="Palatino Linotype"/>
          <w:b/>
          <w:bCs/>
        </w:rPr>
        <w:t>________</w:t>
      </w:r>
      <w:r w:rsidR="003904DC" w:rsidRPr="00427E39">
        <w:rPr>
          <w:rFonts w:ascii="Palatino Linotype" w:hAnsi="Palatino Linotype"/>
          <w:b/>
          <w:bCs/>
        </w:rPr>
        <w:t>_</w:t>
      </w:r>
    </w:p>
    <w:p w14:paraId="2A8E2FA2" w14:textId="3198EFF7" w:rsidR="003904DC" w:rsidRPr="00427E39" w:rsidRDefault="00FC58F8" w:rsidP="00224F8D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>Name of Parent/Guardian 2____________________________________________________</w:t>
      </w:r>
      <w:r w:rsidR="00427E39">
        <w:rPr>
          <w:rFonts w:ascii="Palatino Linotype" w:hAnsi="Palatino Linotype"/>
          <w:b/>
          <w:bCs/>
        </w:rPr>
        <w:t>___</w:t>
      </w:r>
      <w:r w:rsidRPr="00427E39">
        <w:rPr>
          <w:rFonts w:ascii="Palatino Linotype" w:hAnsi="Palatino Linotype"/>
          <w:b/>
          <w:bCs/>
        </w:rPr>
        <w:t>___</w:t>
      </w:r>
    </w:p>
    <w:p w14:paraId="40EA3CD7" w14:textId="389218A7" w:rsidR="003904DC" w:rsidRPr="00427E39" w:rsidRDefault="00FC58F8" w:rsidP="00224F8D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># of years in 4-H (past or present) _________ Most Recent Club Name _______________</w:t>
      </w:r>
      <w:r w:rsidR="003904DC" w:rsidRPr="00427E39">
        <w:rPr>
          <w:rFonts w:ascii="Palatino Linotype" w:hAnsi="Palatino Linotype"/>
          <w:b/>
          <w:bCs/>
        </w:rPr>
        <w:t>_</w:t>
      </w:r>
      <w:r w:rsidR="00427E39">
        <w:rPr>
          <w:rFonts w:ascii="Palatino Linotype" w:hAnsi="Palatino Linotype"/>
          <w:b/>
          <w:bCs/>
        </w:rPr>
        <w:t>__</w:t>
      </w:r>
      <w:r w:rsidRPr="00427E39">
        <w:rPr>
          <w:rFonts w:ascii="Palatino Linotype" w:hAnsi="Palatino Linotype"/>
          <w:b/>
          <w:bCs/>
        </w:rPr>
        <w:t>__ Applicant Signature _____________________________________________________Date ______</w:t>
      </w:r>
    </w:p>
    <w:p w14:paraId="7F758AAE" w14:textId="749BC0E9" w:rsidR="00FC58F8" w:rsidRPr="00427E39" w:rsidRDefault="00FE575B" w:rsidP="00224F8D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>Parent</w:t>
      </w:r>
      <w:r w:rsidR="00FC58F8" w:rsidRPr="00427E39">
        <w:rPr>
          <w:rFonts w:ascii="Palatino Linotype" w:hAnsi="Palatino Linotype"/>
          <w:b/>
          <w:bCs/>
        </w:rPr>
        <w:t xml:space="preserve"> Signature ___________________________________________________</w:t>
      </w:r>
      <w:r w:rsidRPr="00427E39">
        <w:rPr>
          <w:rFonts w:ascii="Palatino Linotype" w:hAnsi="Palatino Linotype"/>
          <w:b/>
          <w:bCs/>
        </w:rPr>
        <w:t>__</w:t>
      </w:r>
      <w:r w:rsidR="00FC58F8" w:rsidRPr="00427E39">
        <w:rPr>
          <w:rFonts w:ascii="Palatino Linotype" w:hAnsi="Palatino Linotype"/>
          <w:b/>
          <w:bCs/>
        </w:rPr>
        <w:t>__ Date ___</w:t>
      </w:r>
      <w:r w:rsidR="003904DC" w:rsidRPr="00427E39">
        <w:rPr>
          <w:rFonts w:ascii="Palatino Linotype" w:hAnsi="Palatino Linotype"/>
          <w:b/>
          <w:bCs/>
        </w:rPr>
        <w:t>_</w:t>
      </w:r>
      <w:r w:rsidR="00FC58F8" w:rsidRPr="00427E39">
        <w:rPr>
          <w:rFonts w:ascii="Palatino Linotype" w:hAnsi="Palatino Linotype"/>
          <w:b/>
          <w:bCs/>
        </w:rPr>
        <w:t>___</w:t>
      </w:r>
    </w:p>
    <w:p w14:paraId="76B59BC4" w14:textId="77777777" w:rsidR="006B4BB4" w:rsidRPr="00427E39" w:rsidRDefault="006B4BB4" w:rsidP="00B22514">
      <w:pPr>
        <w:rPr>
          <w:rFonts w:ascii="Palatino Linotype" w:hAnsi="Palatino Linotype"/>
          <w:b/>
          <w:bCs/>
        </w:rPr>
      </w:pPr>
    </w:p>
    <w:p w14:paraId="14F68920" w14:textId="4EBA12E0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>Why do you want to attend</w:t>
      </w:r>
      <w:r w:rsidR="006B4BB4" w:rsidRPr="00427E39">
        <w:rPr>
          <w:rFonts w:ascii="Palatino Linotype" w:hAnsi="Palatino Linotype"/>
          <w:b/>
          <w:bCs/>
        </w:rPr>
        <w:t xml:space="preserve"> 4-H</w:t>
      </w:r>
      <w:r w:rsidRPr="00427E39">
        <w:rPr>
          <w:rFonts w:ascii="Palatino Linotype" w:hAnsi="Palatino Linotype"/>
          <w:b/>
          <w:bCs/>
        </w:rPr>
        <w:t xml:space="preserve"> </w:t>
      </w:r>
      <w:r w:rsidR="00DB23BE" w:rsidRPr="00427E39">
        <w:rPr>
          <w:rFonts w:ascii="Palatino Linotype" w:hAnsi="Palatino Linotype"/>
          <w:b/>
          <w:bCs/>
        </w:rPr>
        <w:t xml:space="preserve">Camp Overlook this summer? </w:t>
      </w:r>
    </w:p>
    <w:p w14:paraId="50F7484C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399D63E0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660D612A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2A556B77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2A087A97" w14:textId="711CFC93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Have you ever attended a 4-H camp? ______ </w:t>
      </w:r>
      <w:r w:rsidR="00427E39" w:rsidRPr="00427E39">
        <w:rPr>
          <w:rFonts w:ascii="Palatino Linotype" w:hAnsi="Palatino Linotype"/>
          <w:b/>
          <w:bCs/>
        </w:rPr>
        <w:t xml:space="preserve">                            </w:t>
      </w:r>
      <w:r w:rsidRPr="00427E39">
        <w:rPr>
          <w:rFonts w:ascii="Palatino Linotype" w:hAnsi="Palatino Linotype"/>
          <w:b/>
          <w:bCs/>
        </w:rPr>
        <w:t xml:space="preserve">If yes, how many times? _______ </w:t>
      </w:r>
    </w:p>
    <w:p w14:paraId="2253BBD6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What do you like best about being in 4-H? </w:t>
      </w:r>
    </w:p>
    <w:p w14:paraId="0159D770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6EAA9D3B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225ECD75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29FCCB9C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621BEBCC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7774C31E" w14:textId="6AF04BDC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What 4-H activity or project did you enjoy the most last year? Write at least two </w:t>
      </w:r>
    </w:p>
    <w:p w14:paraId="556E5367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sentences about why you enjoyed it most. </w:t>
      </w:r>
    </w:p>
    <w:p w14:paraId="048279DA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1C895519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5B925CB3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18FB16D9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6A21EA61" w14:textId="77777777" w:rsidR="00DB23BE" w:rsidRDefault="00DB23BE" w:rsidP="00B22514">
      <w:pPr>
        <w:rPr>
          <w:rFonts w:ascii="Palatino Linotype" w:hAnsi="Palatino Linotype"/>
          <w:b/>
          <w:bCs/>
        </w:rPr>
      </w:pPr>
    </w:p>
    <w:p w14:paraId="73A831CF" w14:textId="12D40073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What other 4-H activities did you participate in last year? </w:t>
      </w:r>
    </w:p>
    <w:p w14:paraId="168BCE22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0C6FB29D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3423F6B8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62BCC7D5" w14:textId="77777777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01FE3824" w14:textId="77777777" w:rsidR="006B4BB4" w:rsidRPr="00427E39" w:rsidRDefault="006B4BB4" w:rsidP="00B22514">
      <w:pPr>
        <w:rPr>
          <w:rFonts w:ascii="Palatino Linotype" w:hAnsi="Palatino Linotype"/>
          <w:b/>
          <w:bCs/>
        </w:rPr>
      </w:pPr>
    </w:p>
    <w:p w14:paraId="7DCB5E6A" w14:textId="77777777" w:rsidR="00DB23BE" w:rsidRDefault="00DB23BE" w:rsidP="006B4BB4">
      <w:pPr>
        <w:rPr>
          <w:rFonts w:ascii="Palatino Linotype" w:hAnsi="Palatino Linotype"/>
          <w:b/>
          <w:bCs/>
        </w:rPr>
      </w:pPr>
    </w:p>
    <w:p w14:paraId="257BEA1E" w14:textId="7DF202A3" w:rsidR="006B4BB4" w:rsidRPr="00427E39" w:rsidRDefault="006B4BB4" w:rsidP="006B4BB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lastRenderedPageBreak/>
        <w:t xml:space="preserve">What have you learned from working with other youth in 4-H? </w:t>
      </w:r>
    </w:p>
    <w:p w14:paraId="519C7FD3" w14:textId="77777777" w:rsidR="00427E39" w:rsidRDefault="00427E39" w:rsidP="00B22514">
      <w:pPr>
        <w:rPr>
          <w:rFonts w:ascii="Palatino Linotype" w:hAnsi="Palatino Linotype"/>
        </w:rPr>
      </w:pPr>
    </w:p>
    <w:p w14:paraId="7EBA8103" w14:textId="77777777" w:rsidR="00DB23BE" w:rsidRDefault="00DB23BE" w:rsidP="00B22514">
      <w:pPr>
        <w:rPr>
          <w:rFonts w:ascii="Palatino Linotype" w:hAnsi="Palatino Linotype"/>
          <w:b/>
          <w:bCs/>
        </w:rPr>
      </w:pPr>
    </w:p>
    <w:p w14:paraId="5F151ADA" w14:textId="77777777" w:rsidR="00DB23BE" w:rsidRDefault="00DB23BE" w:rsidP="00B22514">
      <w:pPr>
        <w:rPr>
          <w:rFonts w:ascii="Palatino Linotype" w:hAnsi="Palatino Linotype"/>
          <w:b/>
          <w:bCs/>
        </w:rPr>
      </w:pPr>
    </w:p>
    <w:p w14:paraId="3785E9F4" w14:textId="53F452B0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What 4-H community service work did you do last year </w:t>
      </w:r>
      <w:r w:rsidR="00427E39">
        <w:rPr>
          <w:rFonts w:ascii="Palatino Linotype" w:hAnsi="Palatino Linotype"/>
          <w:b/>
          <w:bCs/>
        </w:rPr>
        <w:t xml:space="preserve">(if any) </w:t>
      </w:r>
      <w:r w:rsidRPr="00427E39">
        <w:rPr>
          <w:rFonts w:ascii="Palatino Linotype" w:hAnsi="Palatino Linotype"/>
          <w:b/>
          <w:bCs/>
        </w:rPr>
        <w:t xml:space="preserve">and how did it make a </w:t>
      </w:r>
    </w:p>
    <w:p w14:paraId="276D164D" w14:textId="06C6672B" w:rsidR="00B22514" w:rsidRPr="00427E39" w:rsidRDefault="00B22514" w:rsidP="00B2251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difference? </w:t>
      </w:r>
    </w:p>
    <w:p w14:paraId="0470840A" w14:textId="6B861593" w:rsidR="006B4BB4" w:rsidRPr="00427E39" w:rsidRDefault="006B4BB4" w:rsidP="00B22514">
      <w:pPr>
        <w:rPr>
          <w:rFonts w:ascii="Palatino Linotype" w:hAnsi="Palatino Linotype"/>
          <w:b/>
          <w:bCs/>
        </w:rPr>
      </w:pPr>
    </w:p>
    <w:p w14:paraId="11F68D1C" w14:textId="3A902372" w:rsidR="006B4BB4" w:rsidRPr="00427E39" w:rsidRDefault="006B4BB4" w:rsidP="00B22514">
      <w:pPr>
        <w:rPr>
          <w:rFonts w:ascii="Palatino Linotype" w:hAnsi="Palatino Linotype"/>
          <w:b/>
          <w:bCs/>
        </w:rPr>
      </w:pPr>
    </w:p>
    <w:p w14:paraId="46AC8FB3" w14:textId="6511A436" w:rsidR="006B4BB4" w:rsidRPr="00427E39" w:rsidRDefault="006B4BB4" w:rsidP="00B22514">
      <w:pPr>
        <w:rPr>
          <w:rFonts w:ascii="Palatino Linotype" w:hAnsi="Palatino Linotype"/>
          <w:b/>
          <w:bCs/>
        </w:rPr>
      </w:pPr>
    </w:p>
    <w:p w14:paraId="4C47F5D6" w14:textId="77777777" w:rsidR="006B4BB4" w:rsidRPr="00427E39" w:rsidRDefault="006B4BB4" w:rsidP="006B4BB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>How has 4-H contributed to “who you are” at the present time?</w:t>
      </w:r>
    </w:p>
    <w:p w14:paraId="6D8FAB38" w14:textId="77777777" w:rsidR="006B4BB4" w:rsidRPr="00427E39" w:rsidRDefault="006B4BB4" w:rsidP="006B4BB4">
      <w:pPr>
        <w:rPr>
          <w:rFonts w:ascii="Palatino Linotype" w:hAnsi="Palatino Linotype"/>
          <w:b/>
          <w:bCs/>
        </w:rPr>
      </w:pPr>
    </w:p>
    <w:p w14:paraId="4B6C5C5D" w14:textId="77777777" w:rsidR="006B4BB4" w:rsidRPr="00427E39" w:rsidRDefault="006B4BB4" w:rsidP="006B4BB4">
      <w:pPr>
        <w:rPr>
          <w:rFonts w:ascii="Palatino Linotype" w:hAnsi="Palatino Linotype"/>
          <w:b/>
          <w:bCs/>
        </w:rPr>
      </w:pPr>
    </w:p>
    <w:p w14:paraId="4A992294" w14:textId="77777777" w:rsidR="006B4BB4" w:rsidRPr="00427E39" w:rsidRDefault="006B4BB4" w:rsidP="006B4BB4">
      <w:pPr>
        <w:rPr>
          <w:rFonts w:ascii="Palatino Linotype" w:hAnsi="Palatino Linotype"/>
          <w:b/>
          <w:bCs/>
        </w:rPr>
      </w:pPr>
    </w:p>
    <w:p w14:paraId="763DD036" w14:textId="481FA12C" w:rsidR="006B4BB4" w:rsidRPr="00427E39" w:rsidRDefault="006B4BB4" w:rsidP="006B4BB4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>How have you demonstrated leadership in 4-H or in other activities?</w:t>
      </w:r>
    </w:p>
    <w:p w14:paraId="0076FC2A" w14:textId="6FB48F4D" w:rsidR="00427E39" w:rsidRPr="00427E39" w:rsidRDefault="00427E39" w:rsidP="006B4BB4">
      <w:pPr>
        <w:rPr>
          <w:rFonts w:ascii="Palatino Linotype" w:hAnsi="Palatino Linotype"/>
          <w:b/>
          <w:bCs/>
        </w:rPr>
      </w:pPr>
    </w:p>
    <w:p w14:paraId="7CEA7814" w14:textId="77777777" w:rsidR="00427E39" w:rsidRPr="00427E39" w:rsidRDefault="00427E39" w:rsidP="006B4BB4">
      <w:pPr>
        <w:rPr>
          <w:rFonts w:ascii="Palatino Linotype" w:hAnsi="Palatino Linotype"/>
          <w:b/>
          <w:bCs/>
        </w:rPr>
      </w:pPr>
    </w:p>
    <w:p w14:paraId="04F779AD" w14:textId="42427A10" w:rsidR="00427E39" w:rsidRPr="00427E39" w:rsidRDefault="00B22514" w:rsidP="005F61DF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3D9397BA" w14:textId="47B41322" w:rsidR="00427E39" w:rsidRPr="00427E39" w:rsidRDefault="00427E39" w:rsidP="00427E39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I understand that I must: </w:t>
      </w:r>
    </w:p>
    <w:p w14:paraId="6230807A" w14:textId="50E8001D" w:rsidR="00427E39" w:rsidRPr="00427E39" w:rsidRDefault="00427E39" w:rsidP="00427E39">
      <w:pPr>
        <w:pStyle w:val="ListParagraph"/>
        <w:numPr>
          <w:ilvl w:val="0"/>
          <w:numId w:val="8"/>
        </w:num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Tell at least one group of youth about my camping experience. </w:t>
      </w:r>
    </w:p>
    <w:p w14:paraId="08E801DF" w14:textId="3AEF69BA" w:rsidR="00427E39" w:rsidRPr="00427E39" w:rsidRDefault="00427E39" w:rsidP="00427E39">
      <w:pPr>
        <w:pStyle w:val="ListParagraph"/>
        <w:numPr>
          <w:ilvl w:val="0"/>
          <w:numId w:val="8"/>
        </w:num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Write a “Thank You” note to the 4-H Scholarship &amp; Development committee or donor family, thanking them, telling them what </w:t>
      </w:r>
      <w:r w:rsidR="00DB23BE">
        <w:rPr>
          <w:rFonts w:ascii="Palatino Linotype" w:hAnsi="Palatino Linotype"/>
          <w:b/>
          <w:bCs/>
        </w:rPr>
        <w:t xml:space="preserve">I </w:t>
      </w:r>
      <w:r w:rsidRPr="00427E39">
        <w:rPr>
          <w:rFonts w:ascii="Palatino Linotype" w:hAnsi="Palatino Linotype"/>
          <w:b/>
          <w:bCs/>
        </w:rPr>
        <w:t xml:space="preserve">gained from attending camp this summer and why the experience met so much to </w:t>
      </w:r>
      <w:r w:rsidR="00DB23BE">
        <w:rPr>
          <w:rFonts w:ascii="Palatino Linotype" w:hAnsi="Palatino Linotype"/>
          <w:b/>
          <w:bCs/>
        </w:rPr>
        <w:t>me</w:t>
      </w:r>
      <w:r w:rsidRPr="00427E39">
        <w:rPr>
          <w:rFonts w:ascii="Palatino Linotype" w:hAnsi="Palatino Linotype"/>
          <w:b/>
          <w:bCs/>
        </w:rPr>
        <w:t>.</w:t>
      </w:r>
    </w:p>
    <w:p w14:paraId="728A2777" w14:textId="3E7FD5C9" w:rsidR="00427E39" w:rsidRPr="00427E39" w:rsidRDefault="00726BF5" w:rsidP="00427E39">
      <w:pPr>
        <w:pStyle w:val="ListParagraph"/>
        <w:numPr>
          <w:ilvl w:val="0"/>
          <w:numId w:val="8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G</w:t>
      </w:r>
      <w:r w:rsidR="00427E39" w:rsidRPr="00427E39">
        <w:rPr>
          <w:rFonts w:ascii="Palatino Linotype" w:hAnsi="Palatino Linotype"/>
          <w:b/>
          <w:bCs/>
        </w:rPr>
        <w:t>ive back to the community by volunteering 2 hours of time working in the 4-H Youth Building during the St. Lawrence County Fair.  If there is a schedule concern or conflict in volunteering at this event, the awardee can arrange another volunteer opportunity with the Extension Office.</w:t>
      </w:r>
    </w:p>
    <w:p w14:paraId="1CBC5F9E" w14:textId="2E2211A8" w:rsidR="00427E39" w:rsidRPr="00427E39" w:rsidRDefault="00427E39" w:rsidP="00427E39">
      <w:pPr>
        <w:rPr>
          <w:rFonts w:ascii="Palatino Linotype" w:hAnsi="Palatino Linotype"/>
          <w:b/>
          <w:bCs/>
        </w:rPr>
      </w:pPr>
    </w:p>
    <w:p w14:paraId="01ACF842" w14:textId="77777777" w:rsidR="00427E39" w:rsidRPr="00427E39" w:rsidRDefault="00427E39" w:rsidP="00427E39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63BCB6DE" w14:textId="1B8BBA3B" w:rsidR="00427E39" w:rsidRPr="00427E39" w:rsidRDefault="00427E39" w:rsidP="00427E39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4-H Member </w:t>
      </w:r>
      <w:r>
        <w:rPr>
          <w:rFonts w:ascii="Palatino Linotype" w:hAnsi="Palatino Linotype"/>
          <w:b/>
          <w:bCs/>
        </w:rPr>
        <w:t xml:space="preserve">Signature _____________________________________ </w:t>
      </w:r>
      <w:r w:rsidRPr="00427E39">
        <w:rPr>
          <w:rFonts w:ascii="Palatino Linotype" w:hAnsi="Palatino Linotype"/>
          <w:b/>
          <w:bCs/>
        </w:rPr>
        <w:t>Dat</w:t>
      </w:r>
      <w:r>
        <w:rPr>
          <w:rFonts w:ascii="Palatino Linotype" w:hAnsi="Palatino Linotype"/>
          <w:b/>
          <w:bCs/>
        </w:rPr>
        <w:t>e ____________________</w:t>
      </w:r>
      <w:r w:rsidRPr="00427E39">
        <w:rPr>
          <w:rFonts w:ascii="Palatino Linotype" w:hAnsi="Palatino Linotype"/>
          <w:b/>
          <w:bCs/>
        </w:rPr>
        <w:t xml:space="preserve"> </w:t>
      </w:r>
    </w:p>
    <w:p w14:paraId="59C05A03" w14:textId="77777777" w:rsidR="00427E39" w:rsidRPr="00427E39" w:rsidRDefault="00427E39" w:rsidP="00427E39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4F1B7E5D" w14:textId="3282F56D" w:rsidR="00427E39" w:rsidRPr="00427E39" w:rsidRDefault="00427E39" w:rsidP="00427E39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6CCBA161" w14:textId="77777777" w:rsidR="00427E39" w:rsidRPr="00427E39" w:rsidRDefault="00427E39" w:rsidP="00427E39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I agree to provide support to assure that the above named 4-H member completes the </w:t>
      </w:r>
    </w:p>
    <w:p w14:paraId="5AFB0025" w14:textId="650E1696" w:rsidR="00427E39" w:rsidRDefault="00427E39" w:rsidP="00427E39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minimum requirements to receive their scholarship. </w:t>
      </w:r>
    </w:p>
    <w:p w14:paraId="688556FA" w14:textId="5E669088" w:rsidR="00427E39" w:rsidRDefault="00427E39" w:rsidP="00427E39">
      <w:pPr>
        <w:rPr>
          <w:rFonts w:ascii="Palatino Linotype" w:hAnsi="Palatino Linotype"/>
          <w:b/>
          <w:bCs/>
        </w:rPr>
      </w:pPr>
    </w:p>
    <w:p w14:paraId="2DA4ABD5" w14:textId="77777777" w:rsidR="00427E39" w:rsidRPr="00427E39" w:rsidRDefault="00427E39" w:rsidP="00427E39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4-H Parent </w:t>
      </w:r>
      <w:r>
        <w:rPr>
          <w:rFonts w:ascii="Palatino Linotype" w:hAnsi="Palatino Linotype"/>
          <w:b/>
          <w:bCs/>
        </w:rPr>
        <w:t xml:space="preserve">Signature _______________________________________ </w:t>
      </w:r>
      <w:r w:rsidRPr="00427E39">
        <w:rPr>
          <w:rFonts w:ascii="Palatino Linotype" w:hAnsi="Palatino Linotype"/>
          <w:b/>
          <w:bCs/>
        </w:rPr>
        <w:t xml:space="preserve">Date </w:t>
      </w:r>
      <w:r>
        <w:rPr>
          <w:rFonts w:ascii="Palatino Linotype" w:hAnsi="Palatino Linotype"/>
          <w:b/>
          <w:bCs/>
        </w:rPr>
        <w:t>____________________</w:t>
      </w:r>
    </w:p>
    <w:p w14:paraId="1FC397D6" w14:textId="77777777" w:rsidR="00427E39" w:rsidRPr="00427E39" w:rsidRDefault="00427E39" w:rsidP="00427E39">
      <w:pPr>
        <w:rPr>
          <w:rFonts w:ascii="Palatino Linotype" w:hAnsi="Palatino Linotype"/>
          <w:b/>
          <w:bCs/>
        </w:rPr>
      </w:pPr>
    </w:p>
    <w:p w14:paraId="6A4179A9" w14:textId="77777777" w:rsidR="00427E39" w:rsidRPr="00427E39" w:rsidRDefault="00427E39" w:rsidP="00427E39">
      <w:pPr>
        <w:rPr>
          <w:rFonts w:ascii="Palatino Linotype" w:hAnsi="Palatino Linotype"/>
          <w:b/>
          <w:bCs/>
        </w:rPr>
      </w:pPr>
      <w:r w:rsidRPr="00427E39">
        <w:rPr>
          <w:rFonts w:ascii="Palatino Linotype" w:hAnsi="Palatino Linotype"/>
          <w:b/>
          <w:bCs/>
        </w:rPr>
        <w:t xml:space="preserve"> </w:t>
      </w:r>
    </w:p>
    <w:p w14:paraId="7E62844F" w14:textId="7CED790E" w:rsidR="00FC58F8" w:rsidRPr="00427E39" w:rsidRDefault="00FC58F8" w:rsidP="000E7A71">
      <w:pPr>
        <w:ind w:left="720"/>
        <w:rPr>
          <w:rFonts w:ascii="Palatino Linotype" w:hAnsi="Palatino Linotype" w:cs="Arial"/>
          <w:b/>
          <w:bCs/>
          <w:szCs w:val="24"/>
        </w:rPr>
      </w:pPr>
      <w:r w:rsidRPr="00427E39">
        <w:rPr>
          <w:rFonts w:ascii="Palatino Linotype" w:hAnsi="Palatino Linotype"/>
          <w:b/>
          <w:bCs/>
          <w:szCs w:val="24"/>
        </w:rPr>
        <w:t>●</w:t>
      </w:r>
      <w:r w:rsidR="00FE575B" w:rsidRPr="00427E39">
        <w:rPr>
          <w:rFonts w:ascii="Palatino Linotype" w:hAnsi="Palatino Linotype" w:cs="Arial"/>
          <w:b/>
          <w:bCs/>
          <w:szCs w:val="24"/>
        </w:rPr>
        <w:t xml:space="preserve"> Scholarship Application deadline is May 20, 202</w:t>
      </w:r>
      <w:r w:rsidR="00AD7240">
        <w:rPr>
          <w:rFonts w:ascii="Palatino Linotype" w:hAnsi="Palatino Linotype" w:cs="Arial"/>
          <w:b/>
          <w:bCs/>
          <w:szCs w:val="24"/>
        </w:rPr>
        <w:t>5</w:t>
      </w:r>
      <w:r w:rsidR="00FE575B" w:rsidRPr="00427E39">
        <w:rPr>
          <w:rFonts w:ascii="Palatino Linotype" w:hAnsi="Palatino Linotype" w:cs="Arial"/>
          <w:b/>
          <w:bCs/>
          <w:szCs w:val="24"/>
        </w:rPr>
        <w:t>. Please have the application postmarked by May 20, 202</w:t>
      </w:r>
      <w:r w:rsidR="00AD7240">
        <w:rPr>
          <w:rFonts w:ascii="Palatino Linotype" w:hAnsi="Palatino Linotype" w:cs="Arial"/>
          <w:b/>
          <w:bCs/>
          <w:szCs w:val="24"/>
        </w:rPr>
        <w:t>5</w:t>
      </w:r>
      <w:r w:rsidR="00FE575B" w:rsidRPr="00427E39">
        <w:rPr>
          <w:rFonts w:ascii="Palatino Linotype" w:hAnsi="Palatino Linotype" w:cs="Arial"/>
          <w:b/>
          <w:bCs/>
          <w:szCs w:val="24"/>
        </w:rPr>
        <w:t>.</w:t>
      </w:r>
      <w:r w:rsidR="00FE575B" w:rsidRPr="00427E39">
        <w:rPr>
          <w:rFonts w:ascii="Palatino Linotype" w:hAnsi="Palatino Linotype" w:cs="Arial"/>
          <w:b/>
          <w:bCs/>
          <w:sz w:val="30"/>
          <w:szCs w:val="30"/>
        </w:rPr>
        <w:t xml:space="preserve"> </w:t>
      </w:r>
      <w:r w:rsidR="00CE1AE9">
        <w:rPr>
          <w:rFonts w:ascii="Palatino Linotype" w:hAnsi="Palatino Linotype" w:cs="Arial"/>
          <w:b/>
          <w:bCs/>
          <w:szCs w:val="24"/>
        </w:rPr>
        <w:t>The a</w:t>
      </w:r>
      <w:r w:rsidR="00FE575B" w:rsidRPr="00427E39">
        <w:rPr>
          <w:rFonts w:ascii="Palatino Linotype" w:hAnsi="Palatino Linotype" w:cs="Arial"/>
          <w:b/>
          <w:bCs/>
          <w:szCs w:val="24"/>
        </w:rPr>
        <w:t xml:space="preserve">pplication should be sent to Tamara Hill </w:t>
      </w:r>
      <w:r w:rsidR="000E7A71" w:rsidRPr="00427E39">
        <w:rPr>
          <w:rFonts w:ascii="Palatino Linotype" w:hAnsi="Palatino Linotype"/>
          <w:b/>
          <w:bCs/>
        </w:rPr>
        <w:t xml:space="preserve">at </w:t>
      </w:r>
      <w:r w:rsidR="00FE575B" w:rsidRPr="00427E39">
        <w:rPr>
          <w:rFonts w:ascii="Palatino Linotype" w:hAnsi="Palatino Linotype"/>
          <w:b/>
          <w:bCs/>
        </w:rPr>
        <w:t>2043B SH 68</w:t>
      </w:r>
      <w:r w:rsidR="000E7A71" w:rsidRPr="00427E39">
        <w:rPr>
          <w:rFonts w:ascii="Palatino Linotype" w:hAnsi="Palatino Linotype"/>
          <w:b/>
          <w:bCs/>
        </w:rPr>
        <w:t xml:space="preserve">, </w:t>
      </w:r>
      <w:r w:rsidR="00FE575B" w:rsidRPr="00427E39">
        <w:rPr>
          <w:rFonts w:ascii="Palatino Linotype" w:hAnsi="Palatino Linotype"/>
          <w:b/>
          <w:bCs/>
        </w:rPr>
        <w:t>Canton, NY 13617</w:t>
      </w:r>
      <w:r w:rsidR="000E7A71" w:rsidRPr="00427E39">
        <w:rPr>
          <w:rFonts w:ascii="Palatino Linotype" w:hAnsi="Palatino Linotype"/>
          <w:b/>
          <w:bCs/>
        </w:rPr>
        <w:t>.</w:t>
      </w:r>
    </w:p>
    <w:sectPr w:rsidR="00FC58F8" w:rsidRPr="00427E39" w:rsidSect="00C14BB9">
      <w:headerReference w:type="default" r:id="rId9"/>
      <w:headerReference w:type="first" r:id="rId10"/>
      <w:footerReference w:type="first" r:id="rId11"/>
      <w:type w:val="continuous"/>
      <w:pgSz w:w="12240" w:h="15840" w:code="1"/>
      <w:pgMar w:top="576" w:right="990" w:bottom="576" w:left="108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3E53C" w14:textId="77777777" w:rsidR="00967780" w:rsidRDefault="00967780">
      <w:r>
        <w:separator/>
      </w:r>
    </w:p>
  </w:endnote>
  <w:endnote w:type="continuationSeparator" w:id="0">
    <w:p w14:paraId="7D0296D9" w14:textId="77777777" w:rsidR="00967780" w:rsidRDefault="0096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28" w:type="dxa"/>
      <w:tblInd w:w="-1170" w:type="dxa"/>
      <w:tblLook w:val="0000" w:firstRow="0" w:lastRow="0" w:firstColumn="0" w:lastColumn="0" w:noHBand="0" w:noVBand="0"/>
    </w:tblPr>
    <w:tblGrid>
      <w:gridCol w:w="180"/>
      <w:gridCol w:w="10350"/>
      <w:gridCol w:w="798"/>
    </w:tblGrid>
    <w:tr w:rsidR="008A649D" w14:paraId="2D4870D0" w14:textId="77777777" w:rsidTr="00105121">
      <w:trPr>
        <w:gridAfter w:val="1"/>
        <w:wAfter w:w="798" w:type="dxa"/>
        <w:trHeight w:val="1081"/>
      </w:trPr>
      <w:tc>
        <w:tcPr>
          <w:tcW w:w="10530" w:type="dxa"/>
          <w:gridSpan w:val="2"/>
        </w:tcPr>
        <w:p w14:paraId="19830ABE" w14:textId="77777777" w:rsidR="006E115B" w:rsidRDefault="006E115B" w:rsidP="00DD6F80">
          <w:pPr>
            <w:pStyle w:val="Footer"/>
            <w:spacing w:after="20"/>
            <w:rPr>
              <w:rFonts w:ascii="Palatino Linotype" w:hAnsi="Palatino Linotype"/>
              <w:i/>
              <w:color w:val="A6192E"/>
              <w:sz w:val="22"/>
            </w:rPr>
          </w:pPr>
          <w:r>
            <w:rPr>
              <w:rFonts w:ascii="Palatino Linotype" w:hAnsi="Palatino Linotype"/>
              <w:noProof/>
              <w:szCs w:val="24"/>
            </w:rPr>
            <w:drawing>
              <wp:anchor distT="0" distB="0" distL="114300" distR="114300" simplePos="0" relativeHeight="251658240" behindDoc="0" locked="0" layoutInCell="1" allowOverlap="1" wp14:anchorId="2823E565" wp14:editId="04242524">
                <wp:simplePos x="0" y="0"/>
                <wp:positionH relativeFrom="column">
                  <wp:posOffset>956310</wp:posOffset>
                </wp:positionH>
                <wp:positionV relativeFrom="paragraph">
                  <wp:posOffset>111125</wp:posOffset>
                </wp:positionV>
                <wp:extent cx="731520" cy="731520"/>
                <wp:effectExtent l="0" t="0" r="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set 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33FCD86" w14:textId="77777777" w:rsidR="008A649D" w:rsidRDefault="00C14BB9" w:rsidP="00DD6F80">
          <w:pPr>
            <w:pStyle w:val="Footer"/>
            <w:spacing w:after="20"/>
            <w:rPr>
              <w:rFonts w:ascii="Palatino Linotype" w:hAnsi="Palatino Linotype"/>
              <w:i/>
              <w:color w:val="A6192E"/>
              <w:sz w:val="22"/>
            </w:rPr>
          </w:pPr>
          <w:r>
            <w:rPr>
              <w:rFonts w:ascii="Palatino Linotype" w:hAnsi="Palatino Linotype"/>
              <w:i/>
              <w:color w:val="A6192E"/>
              <w:sz w:val="22"/>
            </w:rPr>
            <w:t xml:space="preserve">                                                                   </w:t>
          </w:r>
          <w:r w:rsidR="008A649D" w:rsidRPr="00BC0A1F">
            <w:rPr>
              <w:rFonts w:ascii="Palatino Linotype" w:hAnsi="Palatino Linotype"/>
              <w:i/>
              <w:color w:val="A6192E"/>
              <w:sz w:val="22"/>
            </w:rPr>
            <w:t>Building Strong and Vibrant New York Communities</w:t>
          </w:r>
        </w:p>
        <w:p w14:paraId="51BC77DA" w14:textId="77777777" w:rsidR="00C14BB9" w:rsidRDefault="00C14BB9" w:rsidP="00DD6F8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            </w:t>
          </w:r>
          <w:r w:rsidR="00DD6F80" w:rsidRPr="002A7310">
            <w:rPr>
              <w:sz w:val="16"/>
              <w:szCs w:val="16"/>
            </w:rPr>
            <w:t xml:space="preserve">Cornell Cooperative Extension is an employer and educator recognized for valuing AA/EEO, </w:t>
          </w:r>
        </w:p>
        <w:p w14:paraId="464ECECC" w14:textId="77777777" w:rsidR="00C14BB9" w:rsidRDefault="00C14BB9" w:rsidP="00DD6F8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             </w:t>
          </w:r>
          <w:r w:rsidR="00DD6F80" w:rsidRPr="002A7310">
            <w:rPr>
              <w:sz w:val="16"/>
              <w:szCs w:val="16"/>
            </w:rPr>
            <w:t xml:space="preserve">Protected Veterans, and Individuals </w:t>
          </w:r>
          <w:r w:rsidR="006712F5">
            <w:rPr>
              <w:sz w:val="16"/>
              <w:szCs w:val="16"/>
            </w:rPr>
            <w:t>w</w:t>
          </w:r>
          <w:r w:rsidR="00DD6F80" w:rsidRPr="002A7310">
            <w:rPr>
              <w:sz w:val="16"/>
              <w:szCs w:val="16"/>
            </w:rPr>
            <w:t>ith</w:t>
          </w:r>
          <w:r w:rsidR="00DD6F80">
            <w:rPr>
              <w:sz w:val="16"/>
              <w:szCs w:val="16"/>
            </w:rPr>
            <w:t xml:space="preserve"> </w:t>
          </w:r>
          <w:r w:rsidR="00DD6F80" w:rsidRPr="002A7310">
            <w:rPr>
              <w:sz w:val="16"/>
              <w:szCs w:val="16"/>
            </w:rPr>
            <w:t xml:space="preserve">Disabilities and provides equal program and </w:t>
          </w:r>
        </w:p>
        <w:p w14:paraId="58603177" w14:textId="77777777" w:rsidR="00DD6F80" w:rsidRPr="002A7310" w:rsidRDefault="00C14BB9" w:rsidP="00DD6F8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              </w:t>
          </w:r>
          <w:r w:rsidR="00DD6F80" w:rsidRPr="002A7310">
            <w:rPr>
              <w:sz w:val="16"/>
              <w:szCs w:val="16"/>
            </w:rPr>
            <w:t>employment opportu</w:t>
          </w:r>
          <w:r w:rsidR="00DD6F80">
            <w:rPr>
              <w:sz w:val="16"/>
              <w:szCs w:val="16"/>
            </w:rPr>
            <w:t>nities.</w:t>
          </w:r>
        </w:p>
        <w:p w14:paraId="7D567566" w14:textId="77777777" w:rsidR="00DD6F80" w:rsidRDefault="00DD6F80" w:rsidP="00DD6F80">
          <w:pPr>
            <w:pStyle w:val="Footer"/>
            <w:spacing w:after="20"/>
            <w:rPr>
              <w:rFonts w:ascii="Palatino Linotype" w:hAnsi="Palatino Linotype"/>
              <w:i/>
              <w:color w:val="A6192E"/>
              <w:sz w:val="22"/>
            </w:rPr>
          </w:pPr>
        </w:p>
        <w:p w14:paraId="78E2BBB8" w14:textId="77777777" w:rsidR="00024A1C" w:rsidRPr="00BC0A1F" w:rsidRDefault="00024A1C" w:rsidP="00DD6F80">
          <w:pPr>
            <w:pStyle w:val="Footer"/>
            <w:spacing w:after="20"/>
            <w:rPr>
              <w:rFonts w:ascii="Palatino Linotype" w:hAnsi="Palatino Linotype"/>
              <w:i/>
              <w:color w:val="A6192E"/>
              <w:sz w:val="22"/>
            </w:rPr>
          </w:pPr>
        </w:p>
      </w:tc>
    </w:tr>
    <w:tr w:rsidR="008A649D" w14:paraId="1B794151" w14:textId="77777777" w:rsidTr="00105121">
      <w:trPr>
        <w:gridBefore w:val="1"/>
        <w:wBefore w:w="180" w:type="dxa"/>
      </w:trPr>
      <w:tc>
        <w:tcPr>
          <w:tcW w:w="11148" w:type="dxa"/>
          <w:gridSpan w:val="2"/>
        </w:tcPr>
        <w:p w14:paraId="4F1CB5DA" w14:textId="77777777" w:rsidR="008A649D" w:rsidRPr="00CE2C33" w:rsidRDefault="008A649D" w:rsidP="00DD6F80">
          <w:pPr>
            <w:rPr>
              <w:rFonts w:ascii="Palatino Linotype" w:eastAsia="Times New Roman" w:hAnsi="Palatino Linotype" w:cs="Arial"/>
              <w:color w:val="333333"/>
              <w:sz w:val="14"/>
              <w:szCs w:val="14"/>
            </w:rPr>
          </w:pPr>
        </w:p>
      </w:tc>
    </w:tr>
  </w:tbl>
  <w:p w14:paraId="15CB8118" w14:textId="77777777" w:rsidR="008A649D" w:rsidRDefault="008A649D">
    <w:pPr>
      <w:pStyle w:val="Footer"/>
      <w:ind w:left="-1620" w:right="90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A9B9" w14:textId="77777777" w:rsidR="00967780" w:rsidRDefault="00967780">
      <w:r>
        <w:separator/>
      </w:r>
    </w:p>
  </w:footnote>
  <w:footnote w:type="continuationSeparator" w:id="0">
    <w:p w14:paraId="3D2CBF58" w14:textId="77777777" w:rsidR="00967780" w:rsidRDefault="0096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B1C8" w14:textId="77777777" w:rsidR="008A649D" w:rsidRDefault="008A649D">
    <w:pPr>
      <w:pStyle w:val="Header"/>
    </w:pPr>
  </w:p>
  <w:p w14:paraId="4BF641D0" w14:textId="77777777" w:rsidR="008A649D" w:rsidRDefault="008A6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02" w:type="dxa"/>
      <w:tblInd w:w="-9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62"/>
      <w:gridCol w:w="3158"/>
      <w:gridCol w:w="3682"/>
    </w:tblGrid>
    <w:tr w:rsidR="00105121" w14:paraId="0150C2F5" w14:textId="77777777" w:rsidTr="00105121">
      <w:tc>
        <w:tcPr>
          <w:tcW w:w="7462" w:type="dxa"/>
        </w:tcPr>
        <w:p w14:paraId="740E7C82" w14:textId="77777777" w:rsidR="00105121" w:rsidRDefault="00105121" w:rsidP="00DD6F80">
          <w:pPr>
            <w:pStyle w:val="Header"/>
            <w:ind w:left="188" w:hanging="188"/>
            <w:rPr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59264" behindDoc="0" locked="0" layoutInCell="1" allowOverlap="1" wp14:anchorId="558F1ACC" wp14:editId="6E03F03A">
                <wp:simplePos x="0" y="0"/>
                <wp:positionH relativeFrom="column">
                  <wp:posOffset>548640</wp:posOffset>
                </wp:positionH>
                <wp:positionV relativeFrom="paragraph">
                  <wp:posOffset>0</wp:posOffset>
                </wp:positionV>
                <wp:extent cx="3639756" cy="632940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CE Logo St. Lawrence County_PRINT_Color Classi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9756" cy="63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58" w:type="dxa"/>
        </w:tcPr>
        <w:p w14:paraId="6ACB8DF2" w14:textId="77777777" w:rsidR="00105121" w:rsidRPr="00DC791E" w:rsidRDefault="00105121" w:rsidP="009611FD">
          <w:pPr>
            <w:pStyle w:val="Address"/>
            <w:spacing w:line="200" w:lineRule="exact"/>
            <w:jc w:val="right"/>
            <w:rPr>
              <w:rFonts w:ascii="Palatino Linotype" w:hAnsi="Palatino Linotype"/>
              <w:kern w:val="20"/>
              <w:sz w:val="18"/>
              <w:szCs w:val="18"/>
            </w:rPr>
          </w:pPr>
          <w:r>
            <w:rPr>
              <w:rFonts w:ascii="Palatino Linotype" w:hAnsi="Palatino Linotype"/>
              <w:kern w:val="20"/>
              <w:sz w:val="18"/>
              <w:szCs w:val="18"/>
            </w:rPr>
            <w:t>2043B State Highway 68</w:t>
          </w:r>
        </w:p>
        <w:p w14:paraId="1E116D89" w14:textId="77777777" w:rsidR="00105121" w:rsidRPr="00DC791E" w:rsidRDefault="00105121" w:rsidP="009611FD">
          <w:pPr>
            <w:pStyle w:val="Address"/>
            <w:spacing w:line="200" w:lineRule="exact"/>
            <w:jc w:val="right"/>
            <w:rPr>
              <w:rFonts w:ascii="Palatino Linotype" w:hAnsi="Palatino Linotype"/>
              <w:kern w:val="20"/>
              <w:sz w:val="18"/>
              <w:szCs w:val="18"/>
            </w:rPr>
          </w:pPr>
          <w:r>
            <w:rPr>
              <w:rFonts w:ascii="Palatino Linotype" w:hAnsi="Palatino Linotype"/>
              <w:kern w:val="20"/>
              <w:sz w:val="18"/>
              <w:szCs w:val="18"/>
            </w:rPr>
            <w:t>Canton, NY 13617</w:t>
          </w:r>
        </w:p>
        <w:p w14:paraId="1DA3D48C" w14:textId="77777777" w:rsidR="00105121" w:rsidRPr="00DC791E" w:rsidRDefault="00105121" w:rsidP="009611FD">
          <w:pPr>
            <w:pStyle w:val="Phone"/>
            <w:spacing w:line="200" w:lineRule="exact"/>
            <w:jc w:val="right"/>
            <w:rPr>
              <w:rFonts w:ascii="Palatino Linotype" w:hAnsi="Palatino Linotype"/>
              <w:kern w:val="20"/>
              <w:sz w:val="18"/>
              <w:szCs w:val="18"/>
            </w:rPr>
          </w:pPr>
          <w:r w:rsidRPr="00DC791E">
            <w:rPr>
              <w:rFonts w:ascii="Palatino Linotype" w:hAnsi="Palatino Linotype"/>
              <w:kern w:val="20"/>
              <w:sz w:val="18"/>
              <w:szCs w:val="18"/>
            </w:rPr>
            <w:t xml:space="preserve">t. </w:t>
          </w:r>
          <w:r>
            <w:rPr>
              <w:rFonts w:ascii="Palatino Linotype" w:hAnsi="Palatino Linotype"/>
              <w:kern w:val="20"/>
              <w:sz w:val="18"/>
              <w:szCs w:val="18"/>
            </w:rPr>
            <w:t>315-379-9192</w:t>
          </w:r>
        </w:p>
        <w:p w14:paraId="311DC60B" w14:textId="77777777" w:rsidR="00105121" w:rsidRPr="00DC791E" w:rsidRDefault="00105121" w:rsidP="009611FD">
          <w:pPr>
            <w:pStyle w:val="Phone"/>
            <w:spacing w:line="200" w:lineRule="exact"/>
            <w:jc w:val="right"/>
            <w:rPr>
              <w:rFonts w:ascii="Palatino Linotype" w:hAnsi="Palatino Linotype"/>
              <w:kern w:val="20"/>
              <w:sz w:val="18"/>
              <w:szCs w:val="18"/>
            </w:rPr>
          </w:pPr>
          <w:r w:rsidRPr="00DC791E">
            <w:rPr>
              <w:rFonts w:ascii="Palatino Linotype" w:hAnsi="Palatino Linotype"/>
              <w:kern w:val="20"/>
              <w:sz w:val="18"/>
              <w:szCs w:val="18"/>
            </w:rPr>
            <w:t xml:space="preserve">f. </w:t>
          </w:r>
          <w:r>
            <w:rPr>
              <w:rFonts w:ascii="Palatino Linotype" w:hAnsi="Palatino Linotype"/>
              <w:kern w:val="20"/>
              <w:sz w:val="18"/>
              <w:szCs w:val="18"/>
            </w:rPr>
            <w:t>315-379-0926</w:t>
          </w:r>
        </w:p>
        <w:p w14:paraId="5E435CE6" w14:textId="77777777" w:rsidR="00105121" w:rsidRPr="00DC791E" w:rsidRDefault="00105121" w:rsidP="009611FD">
          <w:pPr>
            <w:pStyle w:val="Phone"/>
            <w:spacing w:line="200" w:lineRule="exact"/>
            <w:jc w:val="right"/>
            <w:rPr>
              <w:rFonts w:ascii="Palatino Linotype" w:hAnsi="Palatino Linotype"/>
              <w:kern w:val="20"/>
              <w:sz w:val="18"/>
              <w:szCs w:val="18"/>
            </w:rPr>
          </w:pPr>
          <w:r w:rsidRPr="00DC791E">
            <w:rPr>
              <w:rFonts w:ascii="Palatino Linotype" w:hAnsi="Palatino Linotype"/>
              <w:kern w:val="20"/>
              <w:sz w:val="18"/>
              <w:szCs w:val="18"/>
            </w:rPr>
            <w:t xml:space="preserve"> </w:t>
          </w:r>
          <w:r>
            <w:rPr>
              <w:rFonts w:ascii="Palatino Linotype" w:hAnsi="Palatino Linotype"/>
              <w:kern w:val="20"/>
              <w:sz w:val="18"/>
              <w:szCs w:val="18"/>
            </w:rPr>
            <w:t>stlawrence@cornell.edu</w:t>
          </w:r>
          <w:r w:rsidRPr="00DC791E">
            <w:rPr>
              <w:rFonts w:ascii="Palatino Linotype" w:hAnsi="Palatino Linotype"/>
              <w:kern w:val="20"/>
              <w:sz w:val="18"/>
              <w:szCs w:val="18"/>
            </w:rPr>
            <w:t xml:space="preserve"> </w:t>
          </w:r>
        </w:p>
        <w:p w14:paraId="594FD9A4" w14:textId="77777777" w:rsidR="00105121" w:rsidRDefault="00105121" w:rsidP="009611FD">
          <w:pPr>
            <w:pStyle w:val="Address"/>
            <w:spacing w:line="200" w:lineRule="exact"/>
            <w:jc w:val="right"/>
            <w:rPr>
              <w:kern w:val="16"/>
            </w:rPr>
          </w:pPr>
          <w:r>
            <w:rPr>
              <w:rFonts w:ascii="Palatino Linotype" w:hAnsi="Palatino Linotype"/>
              <w:kern w:val="20"/>
              <w:sz w:val="18"/>
              <w:szCs w:val="18"/>
            </w:rPr>
            <w:t>stlawrence.cce.cornell.edu</w:t>
          </w:r>
        </w:p>
      </w:tc>
      <w:tc>
        <w:tcPr>
          <w:tcW w:w="3682" w:type="dxa"/>
        </w:tcPr>
        <w:p w14:paraId="675D4C9B" w14:textId="77777777" w:rsidR="00105121" w:rsidRDefault="00105121" w:rsidP="009611FD">
          <w:pPr>
            <w:pStyle w:val="Address"/>
            <w:spacing w:line="200" w:lineRule="exact"/>
            <w:jc w:val="right"/>
            <w:rPr>
              <w:rFonts w:ascii="Palatino Linotype" w:hAnsi="Palatino Linotype"/>
              <w:kern w:val="20"/>
              <w:sz w:val="18"/>
              <w:szCs w:val="18"/>
            </w:rPr>
          </w:pPr>
        </w:p>
      </w:tc>
    </w:tr>
  </w:tbl>
  <w:p w14:paraId="1253F305" w14:textId="77777777" w:rsidR="008A649D" w:rsidRPr="00CF5210" w:rsidRDefault="008A649D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2pt;height:23.4pt;visibility:visible;mso-wrap-style:square" o:bullet="t">
        <v:imagedata r:id="rId1" o:title=""/>
      </v:shape>
    </w:pict>
  </w:numPicBullet>
  <w:abstractNum w:abstractNumId="0" w15:restartNumberingAfterBreak="0">
    <w:nsid w:val="105A09FE"/>
    <w:multiLevelType w:val="hybridMultilevel"/>
    <w:tmpl w:val="694A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6696"/>
    <w:multiLevelType w:val="hybridMultilevel"/>
    <w:tmpl w:val="AC165848"/>
    <w:lvl w:ilvl="0" w:tplc="4828B6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C01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65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C3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204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9074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7A5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2F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DE52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806EE2"/>
    <w:multiLevelType w:val="hybridMultilevel"/>
    <w:tmpl w:val="4B56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62D16"/>
    <w:multiLevelType w:val="hybridMultilevel"/>
    <w:tmpl w:val="D0144540"/>
    <w:lvl w:ilvl="0" w:tplc="043E3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8E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C02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EB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644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E3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86B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C0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B82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BAC532F"/>
    <w:multiLevelType w:val="hybridMultilevel"/>
    <w:tmpl w:val="E54E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C42E4"/>
    <w:multiLevelType w:val="hybridMultilevel"/>
    <w:tmpl w:val="EA008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0A737C"/>
    <w:multiLevelType w:val="hybridMultilevel"/>
    <w:tmpl w:val="4C5A8FE6"/>
    <w:lvl w:ilvl="0" w:tplc="E9C49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27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6F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3ED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66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56F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B4A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E0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80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DAB5831"/>
    <w:multiLevelType w:val="hybridMultilevel"/>
    <w:tmpl w:val="43100BBA"/>
    <w:lvl w:ilvl="0" w:tplc="2D64BE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28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40A6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E6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2A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63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25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A3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2E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22180749">
    <w:abstractNumId w:val="5"/>
  </w:num>
  <w:num w:numId="2" w16cid:durableId="27994800">
    <w:abstractNumId w:val="2"/>
  </w:num>
  <w:num w:numId="3" w16cid:durableId="1242329479">
    <w:abstractNumId w:val="4"/>
  </w:num>
  <w:num w:numId="4" w16cid:durableId="1712653945">
    <w:abstractNumId w:val="0"/>
  </w:num>
  <w:num w:numId="5" w16cid:durableId="1118376201">
    <w:abstractNumId w:val="1"/>
  </w:num>
  <w:num w:numId="6" w16cid:durableId="2023584528">
    <w:abstractNumId w:val="7"/>
  </w:num>
  <w:num w:numId="7" w16cid:durableId="1523546734">
    <w:abstractNumId w:val="6"/>
  </w:num>
  <w:num w:numId="8" w16cid:durableId="897086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yNLawMDM0NTcwNjRS0lEKTi0uzszPAykwqwUAVxHZKSwAAAA="/>
  </w:docVars>
  <w:rsids>
    <w:rsidRoot w:val="00BC65E6"/>
    <w:rsid w:val="00000D0F"/>
    <w:rsid w:val="00024A1C"/>
    <w:rsid w:val="0006425E"/>
    <w:rsid w:val="000A699A"/>
    <w:rsid w:val="000A7806"/>
    <w:rsid w:val="000D1BCF"/>
    <w:rsid w:val="000E0A7B"/>
    <w:rsid w:val="000E7A71"/>
    <w:rsid w:val="000F3A79"/>
    <w:rsid w:val="00105121"/>
    <w:rsid w:val="001055AD"/>
    <w:rsid w:val="0011505E"/>
    <w:rsid w:val="00140C10"/>
    <w:rsid w:val="0015104E"/>
    <w:rsid w:val="001528BB"/>
    <w:rsid w:val="00160DD6"/>
    <w:rsid w:val="001A08F5"/>
    <w:rsid w:val="001A217F"/>
    <w:rsid w:val="001D197D"/>
    <w:rsid w:val="001E3466"/>
    <w:rsid w:val="00224F8D"/>
    <w:rsid w:val="00240656"/>
    <w:rsid w:val="0027140C"/>
    <w:rsid w:val="002A05A9"/>
    <w:rsid w:val="002B3120"/>
    <w:rsid w:val="002F14A0"/>
    <w:rsid w:val="00315BD8"/>
    <w:rsid w:val="0032282F"/>
    <w:rsid w:val="003247E5"/>
    <w:rsid w:val="00327D3D"/>
    <w:rsid w:val="0033602D"/>
    <w:rsid w:val="00364E6C"/>
    <w:rsid w:val="00366B7F"/>
    <w:rsid w:val="00374EDF"/>
    <w:rsid w:val="003904DC"/>
    <w:rsid w:val="003A1E88"/>
    <w:rsid w:val="003B7A29"/>
    <w:rsid w:val="003F3A96"/>
    <w:rsid w:val="00406C55"/>
    <w:rsid w:val="00426655"/>
    <w:rsid w:val="00427E39"/>
    <w:rsid w:val="00434556"/>
    <w:rsid w:val="004645A8"/>
    <w:rsid w:val="00501EA6"/>
    <w:rsid w:val="00520469"/>
    <w:rsid w:val="00545578"/>
    <w:rsid w:val="00583C93"/>
    <w:rsid w:val="00584315"/>
    <w:rsid w:val="005F23F6"/>
    <w:rsid w:val="005F61DF"/>
    <w:rsid w:val="00601AF3"/>
    <w:rsid w:val="00615C50"/>
    <w:rsid w:val="00645724"/>
    <w:rsid w:val="00647AF4"/>
    <w:rsid w:val="0066378A"/>
    <w:rsid w:val="0066438A"/>
    <w:rsid w:val="00670F8C"/>
    <w:rsid w:val="006712F5"/>
    <w:rsid w:val="0067557E"/>
    <w:rsid w:val="006847A9"/>
    <w:rsid w:val="00685DB8"/>
    <w:rsid w:val="0069040E"/>
    <w:rsid w:val="006B4BB4"/>
    <w:rsid w:val="006C3017"/>
    <w:rsid w:val="006C3F43"/>
    <w:rsid w:val="006D324F"/>
    <w:rsid w:val="006E115B"/>
    <w:rsid w:val="006E5839"/>
    <w:rsid w:val="00700260"/>
    <w:rsid w:val="00701181"/>
    <w:rsid w:val="00704693"/>
    <w:rsid w:val="00726BF5"/>
    <w:rsid w:val="007372FB"/>
    <w:rsid w:val="00741EA1"/>
    <w:rsid w:val="007538FF"/>
    <w:rsid w:val="007914B2"/>
    <w:rsid w:val="00793585"/>
    <w:rsid w:val="0080158F"/>
    <w:rsid w:val="00836E9B"/>
    <w:rsid w:val="00850113"/>
    <w:rsid w:val="0086685A"/>
    <w:rsid w:val="008968EE"/>
    <w:rsid w:val="008A2C97"/>
    <w:rsid w:val="008A48BE"/>
    <w:rsid w:val="008A649D"/>
    <w:rsid w:val="008D4D34"/>
    <w:rsid w:val="00906D5E"/>
    <w:rsid w:val="009611FD"/>
    <w:rsid w:val="00967780"/>
    <w:rsid w:val="00994DB0"/>
    <w:rsid w:val="009F0C62"/>
    <w:rsid w:val="009F135C"/>
    <w:rsid w:val="009F533E"/>
    <w:rsid w:val="00A31303"/>
    <w:rsid w:val="00A56B0E"/>
    <w:rsid w:val="00A8014D"/>
    <w:rsid w:val="00AA60A7"/>
    <w:rsid w:val="00AB0CE5"/>
    <w:rsid w:val="00AB60A8"/>
    <w:rsid w:val="00AD2DB0"/>
    <w:rsid w:val="00AD7240"/>
    <w:rsid w:val="00B22514"/>
    <w:rsid w:val="00B50E94"/>
    <w:rsid w:val="00B63D82"/>
    <w:rsid w:val="00BB6A02"/>
    <w:rsid w:val="00BC0A1F"/>
    <w:rsid w:val="00BC2127"/>
    <w:rsid w:val="00BC5CB7"/>
    <w:rsid w:val="00BC65E6"/>
    <w:rsid w:val="00BD2475"/>
    <w:rsid w:val="00C123D3"/>
    <w:rsid w:val="00C14BB9"/>
    <w:rsid w:val="00C33517"/>
    <w:rsid w:val="00C33960"/>
    <w:rsid w:val="00C454D5"/>
    <w:rsid w:val="00C62873"/>
    <w:rsid w:val="00C83CDF"/>
    <w:rsid w:val="00C95F3E"/>
    <w:rsid w:val="00C97122"/>
    <w:rsid w:val="00CA7CE4"/>
    <w:rsid w:val="00CC2E48"/>
    <w:rsid w:val="00CD0E62"/>
    <w:rsid w:val="00CD510C"/>
    <w:rsid w:val="00CE1AE9"/>
    <w:rsid w:val="00CE2C33"/>
    <w:rsid w:val="00CF5210"/>
    <w:rsid w:val="00D12C7D"/>
    <w:rsid w:val="00D30837"/>
    <w:rsid w:val="00D36CBD"/>
    <w:rsid w:val="00D659FD"/>
    <w:rsid w:val="00D9080B"/>
    <w:rsid w:val="00DB23BE"/>
    <w:rsid w:val="00DB54B8"/>
    <w:rsid w:val="00DC2DE5"/>
    <w:rsid w:val="00DC791E"/>
    <w:rsid w:val="00DD6F80"/>
    <w:rsid w:val="00DF4C24"/>
    <w:rsid w:val="00E10D80"/>
    <w:rsid w:val="00E710A9"/>
    <w:rsid w:val="00E72321"/>
    <w:rsid w:val="00E81FB0"/>
    <w:rsid w:val="00EE21B6"/>
    <w:rsid w:val="00F2303F"/>
    <w:rsid w:val="00F82C7D"/>
    <w:rsid w:val="00FA3CE8"/>
    <w:rsid w:val="00FC308D"/>
    <w:rsid w:val="00FC3158"/>
    <w:rsid w:val="00FC58F8"/>
    <w:rsid w:val="00FC64B1"/>
    <w:rsid w:val="00FD2E7B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2D8360E7"/>
  <w15:chartTrackingRefBased/>
  <w15:docId w15:val="{B08227C6-D61F-4BDD-9C2A-C03083C0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qFormat/>
    <w:rsid w:val="00C14BB9"/>
    <w:pPr>
      <w:keepNext/>
      <w:jc w:val="center"/>
      <w:outlineLvl w:val="0"/>
    </w:pPr>
    <w:rPr>
      <w:rFonts w:ascii="Times New Roman" w:eastAsia="Times New Roman" w:hAnsi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PrimaryUnit">
    <w:name w:val="Primary Unit"/>
    <w:basedOn w:val="Header"/>
    <w:pPr>
      <w:spacing w:before="1060"/>
    </w:pPr>
  </w:style>
  <w:style w:type="paragraph" w:customStyle="1" w:styleId="SecondUnit">
    <w:name w:val="Second Unit"/>
    <w:basedOn w:val="County"/>
  </w:style>
  <w:style w:type="paragraph" w:customStyle="1" w:styleId="Name">
    <w:name w:val="Name"/>
    <w:basedOn w:val="Header"/>
    <w:rPr>
      <w:b/>
      <w:sz w:val="16"/>
    </w:rPr>
  </w:style>
  <w:style w:type="paragraph" w:customStyle="1" w:styleId="Position">
    <w:name w:val="Position"/>
    <w:basedOn w:val="Header"/>
    <w:rPr>
      <w:i/>
      <w:kern w:val="14"/>
      <w:sz w:val="16"/>
    </w:rPr>
  </w:style>
  <w:style w:type="paragraph" w:customStyle="1" w:styleId="County">
    <w:name w:val="County"/>
    <w:basedOn w:val="Header"/>
    <w:next w:val="Normal"/>
    <w:rPr>
      <w:b/>
      <w:kern w:val="16"/>
      <w:sz w:val="18"/>
    </w:rPr>
  </w:style>
  <w:style w:type="paragraph" w:customStyle="1" w:styleId="Address">
    <w:name w:val="Address"/>
    <w:basedOn w:val="Normal"/>
    <w:rPr>
      <w:kern w:val="14"/>
      <w:sz w:val="16"/>
    </w:rPr>
  </w:style>
  <w:style w:type="paragraph" w:customStyle="1" w:styleId="Phone">
    <w:name w:val="Phone"/>
    <w:basedOn w:val="Address"/>
  </w:style>
  <w:style w:type="character" w:styleId="FollowedHyperlink">
    <w:name w:val="FollowedHyperlink"/>
    <w:rPr>
      <w:color w:val="800080"/>
      <w:u w:val="single"/>
    </w:rPr>
  </w:style>
  <w:style w:type="paragraph" w:styleId="NoSpacing">
    <w:name w:val="No Spacing"/>
    <w:uiPriority w:val="1"/>
    <w:qFormat/>
    <w:rsid w:val="00AD2DB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D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C308D"/>
  </w:style>
  <w:style w:type="paragraph" w:styleId="BalloonText">
    <w:name w:val="Balloon Text"/>
    <w:basedOn w:val="Normal"/>
    <w:link w:val="BalloonTextChar"/>
    <w:rsid w:val="00FC3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30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14BB9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D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ranklin\color_postage_frankl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D7C5-2261-40E3-A952-DEEE7185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color_postage_franklin</Template>
  <TotalTime>2</TotalTime>
  <Pages>3</Pages>
  <Words>665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Cecilia Cowles</dc:creator>
  <cp:keywords/>
  <cp:lastModifiedBy>Tamara Lyne Hill</cp:lastModifiedBy>
  <cp:revision>2</cp:revision>
  <cp:lastPrinted>2022-03-28T13:02:00Z</cp:lastPrinted>
  <dcterms:created xsi:type="dcterms:W3CDTF">2025-01-15T21:23:00Z</dcterms:created>
  <dcterms:modified xsi:type="dcterms:W3CDTF">2025-01-15T21:23:00Z</dcterms:modified>
</cp:coreProperties>
</file>